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二十四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代表名额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分配</w:t>
      </w:r>
    </w:p>
    <w:tbl>
      <w:tblPr>
        <w:tblStyle w:val="13"/>
        <w:tblW w:w="4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088"/>
        <w:gridCol w:w="1917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132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校、院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工作人员名额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（不多于）</w:t>
            </w:r>
          </w:p>
        </w:tc>
        <w:tc>
          <w:tcPr>
            <w:tcW w:w="1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优秀学生名额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优先推荐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班级和学生社团团支部委员，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不少于）</w:t>
            </w:r>
          </w:p>
        </w:tc>
        <w:tc>
          <w:tcPr>
            <w:tcW w:w="691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粤商学院/创业学院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/智能财会管理学院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地理与环境经济学院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人文与传播学院/网络传播学院/出版学院</w:t>
            </w:r>
            <w:bookmarkStart w:id="0" w:name="_GoBack"/>
            <w:bookmarkEnd w:id="0"/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</w:p>
        </w:tc>
      </w:tr>
    </w:tbl>
    <w:p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0F253C82"/>
    <w:rsid w:val="109A73A9"/>
    <w:rsid w:val="13E67A16"/>
    <w:rsid w:val="14B96089"/>
    <w:rsid w:val="1D492E91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40D3401"/>
    <w:rsid w:val="35130385"/>
    <w:rsid w:val="3581469A"/>
    <w:rsid w:val="36C16B09"/>
    <w:rsid w:val="37FD4032"/>
    <w:rsid w:val="3BCC672B"/>
    <w:rsid w:val="3DA71BC4"/>
    <w:rsid w:val="466F25D2"/>
    <w:rsid w:val="48595BD9"/>
    <w:rsid w:val="4EEE44AA"/>
    <w:rsid w:val="53867F17"/>
    <w:rsid w:val="56D8418E"/>
    <w:rsid w:val="5DD27D55"/>
    <w:rsid w:val="5E90473E"/>
    <w:rsid w:val="5EBC1FD5"/>
    <w:rsid w:val="622F164F"/>
    <w:rsid w:val="634738A4"/>
    <w:rsid w:val="64F43EF5"/>
    <w:rsid w:val="6B443FBB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autoRedefine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264</Words>
  <Characters>299</Characters>
  <Lines>11</Lines>
  <Paragraphs>3</Paragraphs>
  <TotalTime>2</TotalTime>
  <ScaleCrop>false</ScaleCrop>
  <LinksUpToDate>false</LinksUpToDate>
  <CharactersWithSpaces>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XXXQQQ</cp:lastModifiedBy>
  <cp:lastPrinted>2017-09-26T00:07:00Z</cp:lastPrinted>
  <dcterms:modified xsi:type="dcterms:W3CDTF">2025-05-12T00:26:15Z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7CB29D4961F248658EA5625661FE87A5</vt:lpwstr>
  </property>
</Properties>
</file>